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40" w:rsidRDefault="009F0C40" w:rsidP="00FF3AC0">
      <w:r>
        <w:t xml:space="preserve">RASPORED PISANIH PROVJERA ZNANJA IZ SOLFEGGIA u </w:t>
      </w:r>
      <w:r>
        <w:rPr>
          <w:b/>
        </w:rPr>
        <w:t xml:space="preserve"> 3.c i 3.d</w:t>
      </w:r>
      <w:r>
        <w:t xml:space="preserve">  razrednom odjelu</w:t>
      </w:r>
    </w:p>
    <w:p w:rsidR="009F0C40" w:rsidRDefault="009F0C40" w:rsidP="00FF3AC0"/>
    <w:p w:rsidR="009F0C40" w:rsidRDefault="009F0C40" w:rsidP="00FF3AC0"/>
    <w:p w:rsidR="009F0C40" w:rsidRDefault="009F0C40" w:rsidP="00FF3AC0">
      <w:r>
        <w:t xml:space="preserve">Školska godina 2017./2018. </w:t>
      </w:r>
    </w:p>
    <w:p w:rsidR="009F0C40" w:rsidRDefault="009F0C40" w:rsidP="00FF3AC0"/>
    <w:p w:rsidR="009F0C40" w:rsidRDefault="009F0C40" w:rsidP="00FF3AC0">
      <w:r>
        <w:t>Učiteljica: Saša Šolić</w:t>
      </w:r>
      <w:bookmarkStart w:id="0" w:name="_GoBack"/>
      <w:bookmarkEnd w:id="0"/>
    </w:p>
    <w:p w:rsidR="009F0C40" w:rsidRDefault="009F0C40" w:rsidP="00FF3AC0"/>
    <w:p w:rsidR="009F0C40" w:rsidRDefault="009F0C40" w:rsidP="00FF3AC0"/>
    <w:p w:rsidR="009F0C40" w:rsidRDefault="009F0C40" w:rsidP="00FF3A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390"/>
        <w:gridCol w:w="4740"/>
      </w:tblGrid>
      <w:tr w:rsidR="009F0C40" w:rsidTr="00FF3AC0">
        <w:tc>
          <w:tcPr>
            <w:tcW w:w="2088" w:type="dxa"/>
          </w:tcPr>
          <w:p w:rsidR="009F0C40" w:rsidRDefault="009F0C40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7390" w:type="dxa"/>
          </w:tcPr>
          <w:p w:rsidR="009F0C40" w:rsidRDefault="009F0C40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4740" w:type="dxa"/>
          </w:tcPr>
          <w:p w:rsidR="009F0C40" w:rsidRDefault="009F0C40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9F0C40" w:rsidTr="00FF3AC0">
        <w:tc>
          <w:tcPr>
            <w:tcW w:w="2088" w:type="dxa"/>
          </w:tcPr>
          <w:p w:rsidR="009F0C40" w:rsidRDefault="009F0C40">
            <w:r>
              <w:t>Rujan</w:t>
            </w:r>
          </w:p>
        </w:tc>
        <w:tc>
          <w:tcPr>
            <w:tcW w:w="7390" w:type="dxa"/>
          </w:tcPr>
          <w:p w:rsidR="009F0C40" w:rsidRDefault="009F0C40"/>
        </w:tc>
        <w:tc>
          <w:tcPr>
            <w:tcW w:w="4740" w:type="dxa"/>
          </w:tcPr>
          <w:p w:rsidR="009F0C40" w:rsidRDefault="009F0C40"/>
        </w:tc>
      </w:tr>
      <w:tr w:rsidR="009F0C40" w:rsidTr="00FF3AC0">
        <w:tc>
          <w:tcPr>
            <w:tcW w:w="2088" w:type="dxa"/>
          </w:tcPr>
          <w:p w:rsidR="009F0C40" w:rsidRDefault="009F0C40">
            <w:r>
              <w:t>Listopad</w:t>
            </w:r>
          </w:p>
        </w:tc>
        <w:tc>
          <w:tcPr>
            <w:tcW w:w="7390" w:type="dxa"/>
          </w:tcPr>
          <w:p w:rsidR="009F0C40" w:rsidRDefault="009F0C40">
            <w:r>
              <w:t>Kratka pisana provjera – intervali sekunde i terce</w:t>
            </w:r>
          </w:p>
        </w:tc>
        <w:tc>
          <w:tcPr>
            <w:tcW w:w="4740" w:type="dxa"/>
          </w:tcPr>
          <w:p w:rsidR="009F0C40" w:rsidRDefault="009F0C40">
            <w:r>
              <w:t>23.-27. listopada</w:t>
            </w:r>
          </w:p>
        </w:tc>
      </w:tr>
      <w:tr w:rsidR="009F0C40" w:rsidTr="00FF3AC0">
        <w:tc>
          <w:tcPr>
            <w:tcW w:w="2088" w:type="dxa"/>
          </w:tcPr>
          <w:p w:rsidR="009F0C40" w:rsidRDefault="009F0C40">
            <w:r>
              <w:t>Studeni</w:t>
            </w:r>
          </w:p>
        </w:tc>
        <w:tc>
          <w:tcPr>
            <w:tcW w:w="7390" w:type="dxa"/>
          </w:tcPr>
          <w:p w:rsidR="009F0C40" w:rsidRDefault="009F0C40"/>
        </w:tc>
        <w:tc>
          <w:tcPr>
            <w:tcW w:w="4740" w:type="dxa"/>
          </w:tcPr>
          <w:p w:rsidR="009F0C40" w:rsidRDefault="009F0C40"/>
        </w:tc>
      </w:tr>
      <w:tr w:rsidR="009F0C40" w:rsidTr="00FF3AC0">
        <w:tc>
          <w:tcPr>
            <w:tcW w:w="2088" w:type="dxa"/>
          </w:tcPr>
          <w:p w:rsidR="009F0C40" w:rsidRDefault="009F0C40">
            <w:r>
              <w:t>Prosinac</w:t>
            </w:r>
          </w:p>
        </w:tc>
        <w:tc>
          <w:tcPr>
            <w:tcW w:w="7390" w:type="dxa"/>
          </w:tcPr>
          <w:p w:rsidR="009F0C40" w:rsidRDefault="009F0C40">
            <w:r>
              <w:t>Kratka pisana provjera: Ljestvice do jednog predznaka; elementi ljestvica</w:t>
            </w:r>
          </w:p>
        </w:tc>
        <w:tc>
          <w:tcPr>
            <w:tcW w:w="4740" w:type="dxa"/>
          </w:tcPr>
          <w:p w:rsidR="009F0C40" w:rsidRDefault="009F0C40">
            <w:r>
              <w:t>4.– 8. prosinca</w:t>
            </w:r>
          </w:p>
        </w:tc>
      </w:tr>
      <w:tr w:rsidR="009F0C40" w:rsidTr="00FF3AC0">
        <w:tc>
          <w:tcPr>
            <w:tcW w:w="2088" w:type="dxa"/>
          </w:tcPr>
          <w:p w:rsidR="009F0C40" w:rsidRDefault="009F0C40">
            <w:r>
              <w:t>Siječanj</w:t>
            </w:r>
          </w:p>
        </w:tc>
        <w:tc>
          <w:tcPr>
            <w:tcW w:w="7390" w:type="dxa"/>
          </w:tcPr>
          <w:p w:rsidR="009F0C40" w:rsidRDefault="009F0C40"/>
        </w:tc>
        <w:tc>
          <w:tcPr>
            <w:tcW w:w="4740" w:type="dxa"/>
          </w:tcPr>
          <w:p w:rsidR="009F0C40" w:rsidRDefault="009F0C40"/>
        </w:tc>
      </w:tr>
      <w:tr w:rsidR="009F0C40" w:rsidTr="00FF3AC0">
        <w:tc>
          <w:tcPr>
            <w:tcW w:w="2088" w:type="dxa"/>
          </w:tcPr>
          <w:p w:rsidR="009F0C40" w:rsidRDefault="009F0C40">
            <w:r>
              <w:t>Veljača</w:t>
            </w:r>
          </w:p>
        </w:tc>
        <w:tc>
          <w:tcPr>
            <w:tcW w:w="7390" w:type="dxa"/>
          </w:tcPr>
          <w:p w:rsidR="009F0C40" w:rsidRDefault="009F0C40">
            <w:r>
              <w:t>Kratka pisana provjera – intervali do čiste kvinte</w:t>
            </w:r>
          </w:p>
        </w:tc>
        <w:tc>
          <w:tcPr>
            <w:tcW w:w="4740" w:type="dxa"/>
          </w:tcPr>
          <w:p w:rsidR="009F0C40" w:rsidRDefault="009F0C40">
            <w:r>
              <w:t>12.-16. veljače</w:t>
            </w:r>
          </w:p>
        </w:tc>
      </w:tr>
      <w:tr w:rsidR="009F0C40" w:rsidTr="00FF3AC0">
        <w:tc>
          <w:tcPr>
            <w:tcW w:w="2088" w:type="dxa"/>
          </w:tcPr>
          <w:p w:rsidR="009F0C40" w:rsidRDefault="009F0C40">
            <w:r>
              <w:t>Ožujak</w:t>
            </w:r>
          </w:p>
        </w:tc>
        <w:tc>
          <w:tcPr>
            <w:tcW w:w="7390" w:type="dxa"/>
          </w:tcPr>
          <w:p w:rsidR="009F0C40" w:rsidRDefault="009F0C40">
            <w:r>
              <w:t>Kratka pisana provjera – oznake i znakovi</w:t>
            </w:r>
          </w:p>
        </w:tc>
        <w:tc>
          <w:tcPr>
            <w:tcW w:w="4740" w:type="dxa"/>
          </w:tcPr>
          <w:p w:rsidR="009F0C40" w:rsidRDefault="009F0C40">
            <w:r>
              <w:t>12.– 16. ožujka</w:t>
            </w:r>
          </w:p>
        </w:tc>
      </w:tr>
      <w:tr w:rsidR="009F0C40" w:rsidTr="00FF3AC0">
        <w:tc>
          <w:tcPr>
            <w:tcW w:w="2088" w:type="dxa"/>
          </w:tcPr>
          <w:p w:rsidR="009F0C40" w:rsidRDefault="009F0C40">
            <w:r>
              <w:t>Travanj</w:t>
            </w:r>
          </w:p>
        </w:tc>
        <w:tc>
          <w:tcPr>
            <w:tcW w:w="7390" w:type="dxa"/>
          </w:tcPr>
          <w:p w:rsidR="009F0C40" w:rsidRDefault="009F0C40"/>
        </w:tc>
        <w:tc>
          <w:tcPr>
            <w:tcW w:w="4740" w:type="dxa"/>
          </w:tcPr>
          <w:p w:rsidR="009F0C40" w:rsidRDefault="009F0C40"/>
        </w:tc>
      </w:tr>
      <w:tr w:rsidR="009F0C40" w:rsidTr="00FF3AC0">
        <w:tc>
          <w:tcPr>
            <w:tcW w:w="2088" w:type="dxa"/>
          </w:tcPr>
          <w:p w:rsidR="009F0C40" w:rsidRDefault="009F0C40">
            <w:r>
              <w:t>Svibanj</w:t>
            </w:r>
          </w:p>
        </w:tc>
        <w:tc>
          <w:tcPr>
            <w:tcW w:w="7390" w:type="dxa"/>
          </w:tcPr>
          <w:p w:rsidR="009F0C40" w:rsidRDefault="009F0C40">
            <w:r>
              <w:t>Kratka pisana provjera: Ljestvice do tri povisilice i dvije snizilice</w:t>
            </w:r>
          </w:p>
        </w:tc>
        <w:tc>
          <w:tcPr>
            <w:tcW w:w="4740" w:type="dxa"/>
          </w:tcPr>
          <w:p w:rsidR="009F0C40" w:rsidRDefault="009F0C40">
            <w:r>
              <w:t xml:space="preserve">7. - 11. svibnja </w:t>
            </w:r>
          </w:p>
        </w:tc>
      </w:tr>
      <w:tr w:rsidR="009F0C40" w:rsidTr="00FF3AC0">
        <w:tc>
          <w:tcPr>
            <w:tcW w:w="2088" w:type="dxa"/>
          </w:tcPr>
          <w:p w:rsidR="009F0C40" w:rsidRDefault="009F0C40">
            <w:r>
              <w:t>Lipanj</w:t>
            </w:r>
          </w:p>
        </w:tc>
        <w:tc>
          <w:tcPr>
            <w:tcW w:w="7390" w:type="dxa"/>
          </w:tcPr>
          <w:p w:rsidR="009F0C40" w:rsidRDefault="009F0C40"/>
        </w:tc>
        <w:tc>
          <w:tcPr>
            <w:tcW w:w="4740" w:type="dxa"/>
          </w:tcPr>
          <w:p w:rsidR="009F0C40" w:rsidRDefault="009F0C40"/>
        </w:tc>
      </w:tr>
    </w:tbl>
    <w:p w:rsidR="009F0C40" w:rsidRDefault="009F0C40" w:rsidP="00FF3AC0"/>
    <w:p w:rsidR="009F0C40" w:rsidRDefault="009F0C40" w:rsidP="00FF3AC0"/>
    <w:p w:rsidR="009F0C40" w:rsidRDefault="009F0C40" w:rsidP="00FF3AC0"/>
    <w:p w:rsidR="009F0C40" w:rsidRDefault="009F0C40" w:rsidP="00FF3AC0"/>
    <w:p w:rsidR="009F0C40" w:rsidRDefault="009F0C40" w:rsidP="00FF3AC0"/>
    <w:p w:rsidR="009F0C40" w:rsidRDefault="009F0C40" w:rsidP="00FF3AC0"/>
    <w:p w:rsidR="009F0C40" w:rsidRDefault="009F0C40"/>
    <w:sectPr w:rsidR="009F0C40" w:rsidSect="00FF3A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BFD"/>
    <w:rsid w:val="008F2BFD"/>
    <w:rsid w:val="009F0C40"/>
    <w:rsid w:val="00BE4196"/>
    <w:rsid w:val="00D200C2"/>
    <w:rsid w:val="00D47F25"/>
    <w:rsid w:val="00E21F43"/>
    <w:rsid w:val="00F55C73"/>
    <w:rsid w:val="00FF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C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56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96</Words>
  <Characters>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Teoretski</dc:creator>
  <cp:keywords/>
  <dc:description/>
  <cp:lastModifiedBy>Korisnik</cp:lastModifiedBy>
  <cp:revision>4</cp:revision>
  <dcterms:created xsi:type="dcterms:W3CDTF">2016-09-30T13:37:00Z</dcterms:created>
  <dcterms:modified xsi:type="dcterms:W3CDTF">2017-10-10T09:43:00Z</dcterms:modified>
</cp:coreProperties>
</file>