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7D" w:rsidRDefault="00317E7D" w:rsidP="008065D8">
      <w:r>
        <w:t xml:space="preserve">RASPORED PISANIH PROVJERA ZNANJA IZ SOLFEGGIA u </w:t>
      </w:r>
      <w:r>
        <w:rPr>
          <w:b/>
        </w:rPr>
        <w:t xml:space="preserve">4.a, 4.b  i 4.c </w:t>
      </w:r>
      <w:r>
        <w:t xml:space="preserve"> razrednom odjelu</w:t>
      </w:r>
    </w:p>
    <w:p w:rsidR="00317E7D" w:rsidRDefault="00317E7D" w:rsidP="008065D8"/>
    <w:p w:rsidR="00317E7D" w:rsidRDefault="00317E7D" w:rsidP="008065D8"/>
    <w:p w:rsidR="00317E7D" w:rsidRDefault="00317E7D" w:rsidP="008065D8">
      <w:r>
        <w:t xml:space="preserve">Školska godina 2017./2018. </w:t>
      </w:r>
    </w:p>
    <w:p w:rsidR="00317E7D" w:rsidRDefault="00317E7D" w:rsidP="008065D8"/>
    <w:p w:rsidR="00317E7D" w:rsidRDefault="00317E7D" w:rsidP="008065D8">
      <w:r>
        <w:t>Učiteljica: Saša Šolić</w:t>
      </w:r>
    </w:p>
    <w:p w:rsidR="00317E7D" w:rsidRDefault="00317E7D" w:rsidP="008065D8"/>
    <w:p w:rsidR="00317E7D" w:rsidRDefault="00317E7D" w:rsidP="008065D8"/>
    <w:p w:rsidR="00317E7D" w:rsidRDefault="00317E7D" w:rsidP="008065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390"/>
        <w:gridCol w:w="4740"/>
      </w:tblGrid>
      <w:tr w:rsidR="00317E7D" w:rsidTr="008065D8">
        <w:tc>
          <w:tcPr>
            <w:tcW w:w="2088" w:type="dxa"/>
          </w:tcPr>
          <w:p w:rsidR="00317E7D" w:rsidRDefault="00317E7D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7390" w:type="dxa"/>
          </w:tcPr>
          <w:p w:rsidR="00317E7D" w:rsidRDefault="00317E7D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4740" w:type="dxa"/>
          </w:tcPr>
          <w:p w:rsidR="00317E7D" w:rsidRDefault="00317E7D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317E7D" w:rsidTr="008065D8">
        <w:tc>
          <w:tcPr>
            <w:tcW w:w="2088" w:type="dxa"/>
          </w:tcPr>
          <w:p w:rsidR="00317E7D" w:rsidRDefault="00317E7D">
            <w:r>
              <w:t>Rujan</w:t>
            </w:r>
          </w:p>
        </w:tc>
        <w:tc>
          <w:tcPr>
            <w:tcW w:w="7390" w:type="dxa"/>
          </w:tcPr>
          <w:p w:rsidR="00317E7D" w:rsidRDefault="00317E7D"/>
        </w:tc>
        <w:tc>
          <w:tcPr>
            <w:tcW w:w="4740" w:type="dxa"/>
          </w:tcPr>
          <w:p w:rsidR="00317E7D" w:rsidRDefault="00317E7D"/>
        </w:tc>
      </w:tr>
      <w:tr w:rsidR="00317E7D" w:rsidTr="008065D8">
        <w:tc>
          <w:tcPr>
            <w:tcW w:w="2088" w:type="dxa"/>
          </w:tcPr>
          <w:p w:rsidR="00317E7D" w:rsidRDefault="00317E7D">
            <w:r>
              <w:t>Listopad</w:t>
            </w:r>
          </w:p>
        </w:tc>
        <w:tc>
          <w:tcPr>
            <w:tcW w:w="7390" w:type="dxa"/>
          </w:tcPr>
          <w:p w:rsidR="00317E7D" w:rsidRDefault="00317E7D"/>
        </w:tc>
        <w:tc>
          <w:tcPr>
            <w:tcW w:w="4740" w:type="dxa"/>
          </w:tcPr>
          <w:p w:rsidR="00317E7D" w:rsidRDefault="00317E7D"/>
        </w:tc>
      </w:tr>
      <w:tr w:rsidR="00317E7D" w:rsidTr="008065D8">
        <w:tc>
          <w:tcPr>
            <w:tcW w:w="2088" w:type="dxa"/>
          </w:tcPr>
          <w:p w:rsidR="00317E7D" w:rsidRDefault="00317E7D">
            <w:r>
              <w:t>Studeni</w:t>
            </w:r>
          </w:p>
        </w:tc>
        <w:tc>
          <w:tcPr>
            <w:tcW w:w="7390" w:type="dxa"/>
          </w:tcPr>
          <w:p w:rsidR="00317E7D" w:rsidRDefault="00317E7D"/>
        </w:tc>
        <w:tc>
          <w:tcPr>
            <w:tcW w:w="4740" w:type="dxa"/>
          </w:tcPr>
          <w:p w:rsidR="00317E7D" w:rsidRDefault="00317E7D"/>
        </w:tc>
      </w:tr>
      <w:tr w:rsidR="00317E7D" w:rsidTr="008065D8">
        <w:tc>
          <w:tcPr>
            <w:tcW w:w="2088" w:type="dxa"/>
          </w:tcPr>
          <w:p w:rsidR="00317E7D" w:rsidRDefault="00317E7D">
            <w:r>
              <w:t>Prosinac</w:t>
            </w:r>
          </w:p>
        </w:tc>
        <w:tc>
          <w:tcPr>
            <w:tcW w:w="7390" w:type="dxa"/>
          </w:tcPr>
          <w:p w:rsidR="00317E7D" w:rsidRDefault="00317E7D">
            <w:r>
              <w:t>Kratka pisana provjera: Ljestvice; intervali; suzvuci</w:t>
            </w:r>
          </w:p>
        </w:tc>
        <w:tc>
          <w:tcPr>
            <w:tcW w:w="4740" w:type="dxa"/>
          </w:tcPr>
          <w:p w:rsidR="00317E7D" w:rsidRDefault="00317E7D">
            <w:r>
              <w:t>11. – 15. prosinca</w:t>
            </w:r>
          </w:p>
        </w:tc>
      </w:tr>
      <w:tr w:rsidR="00317E7D" w:rsidTr="008065D8">
        <w:tc>
          <w:tcPr>
            <w:tcW w:w="2088" w:type="dxa"/>
          </w:tcPr>
          <w:p w:rsidR="00317E7D" w:rsidRDefault="00317E7D">
            <w:r>
              <w:t>Siječanj</w:t>
            </w:r>
          </w:p>
        </w:tc>
        <w:tc>
          <w:tcPr>
            <w:tcW w:w="7390" w:type="dxa"/>
          </w:tcPr>
          <w:p w:rsidR="00317E7D" w:rsidRDefault="00317E7D"/>
        </w:tc>
        <w:tc>
          <w:tcPr>
            <w:tcW w:w="4740" w:type="dxa"/>
          </w:tcPr>
          <w:p w:rsidR="00317E7D" w:rsidRDefault="00317E7D"/>
        </w:tc>
      </w:tr>
      <w:tr w:rsidR="00317E7D" w:rsidTr="008065D8">
        <w:tc>
          <w:tcPr>
            <w:tcW w:w="2088" w:type="dxa"/>
          </w:tcPr>
          <w:p w:rsidR="00317E7D" w:rsidRDefault="00317E7D">
            <w:r>
              <w:t>Veljača</w:t>
            </w:r>
          </w:p>
        </w:tc>
        <w:tc>
          <w:tcPr>
            <w:tcW w:w="7390" w:type="dxa"/>
          </w:tcPr>
          <w:p w:rsidR="00317E7D" w:rsidRDefault="00317E7D"/>
        </w:tc>
        <w:tc>
          <w:tcPr>
            <w:tcW w:w="4740" w:type="dxa"/>
          </w:tcPr>
          <w:p w:rsidR="00317E7D" w:rsidRDefault="00317E7D"/>
        </w:tc>
      </w:tr>
      <w:tr w:rsidR="00317E7D" w:rsidTr="008065D8">
        <w:tc>
          <w:tcPr>
            <w:tcW w:w="2088" w:type="dxa"/>
          </w:tcPr>
          <w:p w:rsidR="00317E7D" w:rsidRDefault="00317E7D">
            <w:r>
              <w:t>Ožujak</w:t>
            </w:r>
          </w:p>
        </w:tc>
        <w:tc>
          <w:tcPr>
            <w:tcW w:w="7390" w:type="dxa"/>
          </w:tcPr>
          <w:p w:rsidR="00317E7D" w:rsidRDefault="00317E7D"/>
        </w:tc>
        <w:tc>
          <w:tcPr>
            <w:tcW w:w="4740" w:type="dxa"/>
          </w:tcPr>
          <w:p w:rsidR="00317E7D" w:rsidRDefault="00317E7D"/>
        </w:tc>
      </w:tr>
      <w:tr w:rsidR="00317E7D" w:rsidTr="008065D8">
        <w:tc>
          <w:tcPr>
            <w:tcW w:w="2088" w:type="dxa"/>
          </w:tcPr>
          <w:p w:rsidR="00317E7D" w:rsidRDefault="00317E7D">
            <w:r>
              <w:t>Travanj</w:t>
            </w:r>
          </w:p>
        </w:tc>
        <w:tc>
          <w:tcPr>
            <w:tcW w:w="7390" w:type="dxa"/>
          </w:tcPr>
          <w:p w:rsidR="00317E7D" w:rsidRDefault="00317E7D">
            <w:r>
              <w:t xml:space="preserve">Kratka pisana provjera – kvintni krug </w:t>
            </w:r>
          </w:p>
        </w:tc>
        <w:tc>
          <w:tcPr>
            <w:tcW w:w="4740" w:type="dxa"/>
          </w:tcPr>
          <w:p w:rsidR="00317E7D" w:rsidRDefault="00317E7D">
            <w:r>
              <w:t>16.-20. travnja</w:t>
            </w:r>
          </w:p>
        </w:tc>
      </w:tr>
      <w:tr w:rsidR="00317E7D" w:rsidTr="008065D8">
        <w:tc>
          <w:tcPr>
            <w:tcW w:w="2088" w:type="dxa"/>
          </w:tcPr>
          <w:p w:rsidR="00317E7D" w:rsidRDefault="00317E7D">
            <w:r>
              <w:t>Svibanj</w:t>
            </w:r>
          </w:p>
        </w:tc>
        <w:tc>
          <w:tcPr>
            <w:tcW w:w="7390" w:type="dxa"/>
          </w:tcPr>
          <w:p w:rsidR="00317E7D" w:rsidRDefault="00317E7D">
            <w:r>
              <w:t>Kratka pisana provjera - ljestvice; intervali</w:t>
            </w:r>
          </w:p>
        </w:tc>
        <w:tc>
          <w:tcPr>
            <w:tcW w:w="4740" w:type="dxa"/>
          </w:tcPr>
          <w:p w:rsidR="00317E7D" w:rsidRDefault="00317E7D">
            <w:r>
              <w:t xml:space="preserve">14. - 18. svibnja </w:t>
            </w:r>
          </w:p>
        </w:tc>
      </w:tr>
      <w:tr w:rsidR="00317E7D" w:rsidTr="008065D8">
        <w:tc>
          <w:tcPr>
            <w:tcW w:w="2088" w:type="dxa"/>
          </w:tcPr>
          <w:p w:rsidR="00317E7D" w:rsidRDefault="00317E7D">
            <w:r>
              <w:t>Lipanj</w:t>
            </w:r>
          </w:p>
        </w:tc>
        <w:tc>
          <w:tcPr>
            <w:tcW w:w="7390" w:type="dxa"/>
          </w:tcPr>
          <w:p w:rsidR="00317E7D" w:rsidRDefault="00317E7D"/>
        </w:tc>
        <w:tc>
          <w:tcPr>
            <w:tcW w:w="4740" w:type="dxa"/>
          </w:tcPr>
          <w:p w:rsidR="00317E7D" w:rsidRDefault="00317E7D"/>
        </w:tc>
      </w:tr>
    </w:tbl>
    <w:p w:rsidR="00317E7D" w:rsidRDefault="00317E7D" w:rsidP="008065D8"/>
    <w:p w:rsidR="00317E7D" w:rsidRDefault="00317E7D" w:rsidP="008065D8"/>
    <w:p w:rsidR="00317E7D" w:rsidRDefault="00317E7D" w:rsidP="008065D8"/>
    <w:p w:rsidR="00317E7D" w:rsidRDefault="00317E7D" w:rsidP="008065D8"/>
    <w:p w:rsidR="00317E7D" w:rsidRDefault="00317E7D">
      <w:bookmarkStart w:id="0" w:name="_GoBack"/>
      <w:bookmarkEnd w:id="0"/>
    </w:p>
    <w:sectPr w:rsidR="00317E7D" w:rsidSect="008065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D29"/>
    <w:rsid w:val="00317E7D"/>
    <w:rsid w:val="003F0D29"/>
    <w:rsid w:val="006805D9"/>
    <w:rsid w:val="00680985"/>
    <w:rsid w:val="00790F3C"/>
    <w:rsid w:val="008065D8"/>
    <w:rsid w:val="00CF1622"/>
    <w:rsid w:val="00F6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D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0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70</Words>
  <Characters>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Teoretski</dc:creator>
  <cp:keywords/>
  <dc:description/>
  <cp:lastModifiedBy>Korisnik</cp:lastModifiedBy>
  <cp:revision>4</cp:revision>
  <dcterms:created xsi:type="dcterms:W3CDTF">2016-09-30T13:42:00Z</dcterms:created>
  <dcterms:modified xsi:type="dcterms:W3CDTF">2017-10-10T09:46:00Z</dcterms:modified>
</cp:coreProperties>
</file>