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6A" w:rsidRDefault="0040216A" w:rsidP="00815BBC">
      <w:r>
        <w:t xml:space="preserve">RASPORED PISANIH PROVJERA ZNANJA IZ SOLFEGGIA u </w:t>
      </w:r>
      <w:r w:rsidRPr="00405736">
        <w:rPr>
          <w:b/>
        </w:rPr>
        <w:t>6.a</w:t>
      </w:r>
      <w:r>
        <w:t xml:space="preserve"> i </w:t>
      </w:r>
      <w:r w:rsidRPr="00405736">
        <w:rPr>
          <w:b/>
        </w:rPr>
        <w:t>6.b</w:t>
      </w:r>
      <w:r>
        <w:t xml:space="preserve"> razrednom odjelu</w:t>
      </w:r>
    </w:p>
    <w:p w:rsidR="0040216A" w:rsidRDefault="0040216A" w:rsidP="00815BBC">
      <w:r>
        <w:t xml:space="preserve">Školska godina 2017./2018. </w:t>
      </w:r>
    </w:p>
    <w:p w:rsidR="0040216A" w:rsidRDefault="0040216A" w:rsidP="00815BBC"/>
    <w:p w:rsidR="0040216A" w:rsidRDefault="0040216A" w:rsidP="00815BBC">
      <w:r>
        <w:t>Učiteljica: Saša Šolić</w:t>
      </w:r>
    </w:p>
    <w:p w:rsidR="0040216A" w:rsidRDefault="0040216A" w:rsidP="00815BBC"/>
    <w:p w:rsidR="0040216A" w:rsidRDefault="0040216A" w:rsidP="00815BBC"/>
    <w:p w:rsidR="0040216A" w:rsidRDefault="0040216A" w:rsidP="00815B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4672"/>
        <w:gridCol w:w="3015"/>
      </w:tblGrid>
      <w:tr w:rsidR="0040216A" w:rsidTr="00E91867">
        <w:tc>
          <w:tcPr>
            <w:tcW w:w="1601" w:type="dxa"/>
          </w:tcPr>
          <w:p w:rsidR="0040216A" w:rsidRPr="00E91867" w:rsidRDefault="0040216A">
            <w:pPr>
              <w:rPr>
                <w:b/>
              </w:rPr>
            </w:pPr>
            <w:r w:rsidRPr="00E91867">
              <w:rPr>
                <w:b/>
              </w:rPr>
              <w:t>Mjesec</w:t>
            </w:r>
          </w:p>
        </w:tc>
        <w:tc>
          <w:tcPr>
            <w:tcW w:w="4672" w:type="dxa"/>
          </w:tcPr>
          <w:p w:rsidR="0040216A" w:rsidRPr="00E91867" w:rsidRDefault="0040216A">
            <w:pPr>
              <w:rPr>
                <w:b/>
              </w:rPr>
            </w:pPr>
            <w:r w:rsidRPr="00E91867">
              <w:rPr>
                <w:b/>
              </w:rPr>
              <w:t>Nastavni sadržaj</w:t>
            </w:r>
          </w:p>
        </w:tc>
        <w:tc>
          <w:tcPr>
            <w:tcW w:w="3015" w:type="dxa"/>
          </w:tcPr>
          <w:p w:rsidR="0040216A" w:rsidRPr="00E91867" w:rsidRDefault="0040216A">
            <w:pPr>
              <w:rPr>
                <w:b/>
              </w:rPr>
            </w:pPr>
            <w:r w:rsidRPr="00E91867">
              <w:rPr>
                <w:b/>
              </w:rPr>
              <w:t>Tjedan</w:t>
            </w:r>
          </w:p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Rujan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Listopad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Studeni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Prosinac</w:t>
            </w:r>
          </w:p>
        </w:tc>
        <w:tc>
          <w:tcPr>
            <w:tcW w:w="4672" w:type="dxa"/>
          </w:tcPr>
          <w:p w:rsidR="0040216A" w:rsidRDefault="0040216A">
            <w:r>
              <w:t>Kratka pisana provjera-akordi i obrati</w:t>
            </w:r>
          </w:p>
        </w:tc>
        <w:tc>
          <w:tcPr>
            <w:tcW w:w="3015" w:type="dxa"/>
          </w:tcPr>
          <w:p w:rsidR="0040216A" w:rsidRDefault="0040216A">
            <w:r>
              <w:t>11. – 15. prosinca</w:t>
            </w:r>
          </w:p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Siječanj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Veljača</w:t>
            </w:r>
          </w:p>
        </w:tc>
        <w:tc>
          <w:tcPr>
            <w:tcW w:w="4672" w:type="dxa"/>
          </w:tcPr>
          <w:p w:rsidR="0040216A" w:rsidRDefault="0040216A">
            <w:r>
              <w:t>Kratka pisana provjera-intervali</w:t>
            </w:r>
          </w:p>
        </w:tc>
        <w:tc>
          <w:tcPr>
            <w:tcW w:w="3015" w:type="dxa"/>
          </w:tcPr>
          <w:p w:rsidR="0040216A" w:rsidRDefault="0040216A">
            <w:r>
              <w:t>19. – 23. veljače</w:t>
            </w:r>
          </w:p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Ožujak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Travanj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Svibanj</w:t>
            </w:r>
          </w:p>
        </w:tc>
        <w:tc>
          <w:tcPr>
            <w:tcW w:w="4672" w:type="dxa"/>
          </w:tcPr>
          <w:p w:rsidR="0040216A" w:rsidRDefault="0040216A">
            <w:r>
              <w:t>Školska zadaća: Teorija glazbe</w:t>
            </w:r>
          </w:p>
        </w:tc>
        <w:tc>
          <w:tcPr>
            <w:tcW w:w="3015" w:type="dxa"/>
          </w:tcPr>
          <w:p w:rsidR="0040216A" w:rsidRDefault="0040216A">
            <w:r>
              <w:t xml:space="preserve">21. - 25. svibnja </w:t>
            </w:r>
          </w:p>
        </w:tc>
      </w:tr>
      <w:tr w:rsidR="0040216A" w:rsidTr="00E91867">
        <w:tc>
          <w:tcPr>
            <w:tcW w:w="1601" w:type="dxa"/>
          </w:tcPr>
          <w:p w:rsidR="0040216A" w:rsidRDefault="0040216A">
            <w:r>
              <w:t>Lipanj</w:t>
            </w:r>
          </w:p>
        </w:tc>
        <w:tc>
          <w:tcPr>
            <w:tcW w:w="4672" w:type="dxa"/>
          </w:tcPr>
          <w:p w:rsidR="0040216A" w:rsidRDefault="0040216A"/>
        </w:tc>
        <w:tc>
          <w:tcPr>
            <w:tcW w:w="3015" w:type="dxa"/>
          </w:tcPr>
          <w:p w:rsidR="0040216A" w:rsidRDefault="0040216A"/>
        </w:tc>
      </w:tr>
    </w:tbl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 w:rsidP="00815BBC"/>
    <w:p w:rsidR="0040216A" w:rsidRDefault="0040216A">
      <w:bookmarkStart w:id="0" w:name="_GoBack"/>
      <w:bookmarkEnd w:id="0"/>
    </w:p>
    <w:sectPr w:rsidR="0040216A" w:rsidSect="00815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A02"/>
    <w:rsid w:val="0040216A"/>
    <w:rsid w:val="00405736"/>
    <w:rsid w:val="00565E8F"/>
    <w:rsid w:val="0062387D"/>
    <w:rsid w:val="006F601F"/>
    <w:rsid w:val="00815BBC"/>
    <w:rsid w:val="00BC2A02"/>
    <w:rsid w:val="00E9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5B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Korisnik</cp:lastModifiedBy>
  <cp:revision>4</cp:revision>
  <dcterms:created xsi:type="dcterms:W3CDTF">2016-09-30T13:55:00Z</dcterms:created>
  <dcterms:modified xsi:type="dcterms:W3CDTF">2017-10-10T09:51:00Z</dcterms:modified>
</cp:coreProperties>
</file>